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8B1B" w14:textId="77777777" w:rsidR="00E56E43" w:rsidRDefault="00E75798">
      <w:pPr>
        <w:pStyle w:val="Nzev"/>
      </w:pPr>
      <w:r>
        <w:t>Pozvánka</w:t>
      </w:r>
    </w:p>
    <w:p w14:paraId="02227211" w14:textId="3A53AC76" w:rsidR="00E56E43" w:rsidRDefault="0007790A">
      <w:pPr>
        <w:pStyle w:val="Podnadpis"/>
      </w:pPr>
      <w:r>
        <w:t xml:space="preserve">Zveme Vás k zápisu do </w:t>
      </w:r>
      <w:r w:rsidR="00E75798">
        <w:t>Mateřsk</w:t>
      </w:r>
      <w:r>
        <w:t>é</w:t>
      </w:r>
      <w:r w:rsidR="00E75798">
        <w:t xml:space="preserve"> škol</w:t>
      </w:r>
      <w:r>
        <w:t>y</w:t>
      </w:r>
      <w:r w:rsidR="00E75798">
        <w:t xml:space="preserve"> Žáky</w:t>
      </w:r>
      <w:r>
        <w:t>,</w:t>
      </w:r>
      <w:r w:rsidR="009565E3">
        <w:t xml:space="preserve"> na šk.rok 202</w:t>
      </w:r>
      <w:r w:rsidR="00E42337">
        <w:t>6</w:t>
      </w:r>
      <w:r w:rsidR="009565E3">
        <w:t>/202</w:t>
      </w:r>
      <w:r w:rsidR="00E42337">
        <w:t>7</w:t>
      </w:r>
      <w:r w:rsidR="009565E3">
        <w:t>,</w:t>
      </w:r>
      <w:r>
        <w:t xml:space="preserve"> dne</w:t>
      </w:r>
    </w:p>
    <w:p w14:paraId="7E7E9C76" w14:textId="15F8EEBA" w:rsidR="00E56E43" w:rsidRDefault="00E42337">
      <w:pPr>
        <w:pStyle w:val="Jmno"/>
      </w:pPr>
      <w:r>
        <w:t>9.4.2026</w:t>
      </w:r>
      <w:r w:rsidR="0007790A">
        <w:t xml:space="preserve"> od</w:t>
      </w:r>
      <w:r w:rsidR="00EF3AF8">
        <w:t xml:space="preserve"> </w:t>
      </w:r>
      <w:r w:rsidR="0010185E">
        <w:t>1</w:t>
      </w:r>
      <w:r w:rsidR="00182BD4">
        <w:t>4</w:t>
      </w:r>
      <w:r w:rsidR="00EF3AF8">
        <w:t>-16</w:t>
      </w:r>
      <w:r w:rsidR="0007790A">
        <w:t>hod.</w:t>
      </w:r>
    </w:p>
    <w:p w14:paraId="5A45541A" w14:textId="4EF3EA90" w:rsidR="00E56E43" w:rsidRDefault="0007790A">
      <w:pPr>
        <w:pStyle w:val="Podnadpis"/>
      </w:pPr>
      <w:r>
        <w:t>v budově mateřské školy, Štrampouch 112, Žáky.</w:t>
      </w:r>
      <w:r w:rsidR="00645CE7">
        <w:t xml:space="preserve"> Vyplněné tiskopisy můžete též umístit do poštovní schránky na budově školy.</w:t>
      </w:r>
    </w:p>
    <w:p w14:paraId="30B85651" w14:textId="78731D68" w:rsidR="0007790A" w:rsidRPr="002C07A2" w:rsidRDefault="00645CE7">
      <w:pPr>
        <w:pStyle w:val="Podnadpis"/>
      </w:pPr>
      <w:r>
        <w:t>Tiskopisy k zápisu</w:t>
      </w:r>
      <w:r w:rsidR="0007790A">
        <w:t xml:space="preserve"> najdete n</w:t>
      </w:r>
      <w:r w:rsidR="00472BA2">
        <w:t xml:space="preserve">a </w:t>
      </w:r>
      <w:hyperlink r:id="rId7" w:history="1">
        <w:r w:rsidR="00472BA2" w:rsidRPr="008347E7">
          <w:rPr>
            <w:rStyle w:val="Hypertextovodkaz"/>
          </w:rPr>
          <w:t>www.skolkazaky.cz</w:t>
        </w:r>
      </w:hyperlink>
      <w:r w:rsidR="00472BA2">
        <w:t xml:space="preserve"> </w:t>
      </w:r>
      <w:r w:rsidR="0007790A">
        <w:t>nebo j</w:t>
      </w:r>
      <w:r w:rsidR="00AC4F4D">
        <w:t>sou</w:t>
      </w:r>
      <w:r w:rsidR="0007790A">
        <w:t xml:space="preserve"> k vyzvednutí přímo v mateřské škole.</w:t>
      </w:r>
    </w:p>
    <w:p w14:paraId="2AD43858" w14:textId="77777777" w:rsidR="00201273" w:rsidRDefault="00201273" w:rsidP="00094A5F"/>
    <w:sectPr w:rsidR="00201273" w:rsidSect="00B16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232" w:right="3240" w:bottom="324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F470" w14:textId="77777777" w:rsidR="00B70E1A" w:rsidRDefault="00B70E1A" w:rsidP="00621136">
      <w:r>
        <w:separator/>
      </w:r>
    </w:p>
  </w:endnote>
  <w:endnote w:type="continuationSeparator" w:id="0">
    <w:p w14:paraId="66194E00" w14:textId="77777777" w:rsidR="00B70E1A" w:rsidRDefault="00B70E1A" w:rsidP="0062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8E4A" w14:textId="77777777" w:rsidR="002630D2" w:rsidRDefault="002630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6251" w14:textId="77777777" w:rsidR="002630D2" w:rsidRDefault="002630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761A" w14:textId="77777777" w:rsidR="002630D2" w:rsidRDefault="002630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8B3B" w14:textId="77777777" w:rsidR="00B70E1A" w:rsidRDefault="00B70E1A" w:rsidP="00621136">
      <w:r>
        <w:separator/>
      </w:r>
    </w:p>
  </w:footnote>
  <w:footnote w:type="continuationSeparator" w:id="0">
    <w:p w14:paraId="3E08EEC0" w14:textId="77777777" w:rsidR="00B70E1A" w:rsidRDefault="00B70E1A" w:rsidP="0062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ACAA" w14:textId="77777777" w:rsidR="002630D2" w:rsidRDefault="002630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B2FA" w14:textId="77777777" w:rsidR="00621136" w:rsidRDefault="00621136">
    <w:pPr>
      <w:pStyle w:val="Zhlav"/>
    </w:pPr>
    <w:r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49210F88" wp14:editId="145DA64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326880" cy="6867144"/>
          <wp:effectExtent l="0" t="0" r="7620" b="0"/>
          <wp:wrapNone/>
          <wp:docPr id="3" name="Obrázek 3" descr="Obrázek s kresbou znázorňující šťastné děti ve školní tříd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dent Thank You Aw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0" cy="6867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866A" w14:textId="77777777" w:rsidR="002630D2" w:rsidRDefault="002630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D28D6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48E8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B8DF4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CCAE0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1EB6EE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E222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E76F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183EF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060B2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F4C3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114220">
    <w:abstractNumId w:val="9"/>
  </w:num>
  <w:num w:numId="2" w16cid:durableId="508984454">
    <w:abstractNumId w:val="7"/>
  </w:num>
  <w:num w:numId="3" w16cid:durableId="467357450">
    <w:abstractNumId w:val="6"/>
  </w:num>
  <w:num w:numId="4" w16cid:durableId="1102342089">
    <w:abstractNumId w:val="5"/>
  </w:num>
  <w:num w:numId="5" w16cid:durableId="1427381113">
    <w:abstractNumId w:val="4"/>
  </w:num>
  <w:num w:numId="6" w16cid:durableId="282732134">
    <w:abstractNumId w:val="8"/>
  </w:num>
  <w:num w:numId="7" w16cid:durableId="1200968948">
    <w:abstractNumId w:val="3"/>
  </w:num>
  <w:num w:numId="8" w16cid:durableId="1385635903">
    <w:abstractNumId w:val="2"/>
  </w:num>
  <w:num w:numId="9" w16cid:durableId="2081904488">
    <w:abstractNumId w:val="1"/>
  </w:num>
  <w:num w:numId="10" w16cid:durableId="19192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98"/>
    <w:rsid w:val="000736C9"/>
    <w:rsid w:val="0007790A"/>
    <w:rsid w:val="00094A5F"/>
    <w:rsid w:val="000C6BD2"/>
    <w:rsid w:val="0010185E"/>
    <w:rsid w:val="00182BD4"/>
    <w:rsid w:val="001B36EF"/>
    <w:rsid w:val="00201273"/>
    <w:rsid w:val="00253AC5"/>
    <w:rsid w:val="00257544"/>
    <w:rsid w:val="002630D2"/>
    <w:rsid w:val="002669AE"/>
    <w:rsid w:val="002C07A2"/>
    <w:rsid w:val="00315B91"/>
    <w:rsid w:val="00320440"/>
    <w:rsid w:val="00390ECD"/>
    <w:rsid w:val="003935D8"/>
    <w:rsid w:val="004126BC"/>
    <w:rsid w:val="00472BA2"/>
    <w:rsid w:val="00496BE6"/>
    <w:rsid w:val="004F4258"/>
    <w:rsid w:val="005C79B3"/>
    <w:rsid w:val="00621136"/>
    <w:rsid w:val="00645CE7"/>
    <w:rsid w:val="006A524E"/>
    <w:rsid w:val="006D76AC"/>
    <w:rsid w:val="00721214"/>
    <w:rsid w:val="007321AF"/>
    <w:rsid w:val="007A65D9"/>
    <w:rsid w:val="00813D45"/>
    <w:rsid w:val="00847EFE"/>
    <w:rsid w:val="009004CE"/>
    <w:rsid w:val="00954F82"/>
    <w:rsid w:val="009565E3"/>
    <w:rsid w:val="00A260C1"/>
    <w:rsid w:val="00A2623D"/>
    <w:rsid w:val="00A27DA2"/>
    <w:rsid w:val="00A37408"/>
    <w:rsid w:val="00AA0594"/>
    <w:rsid w:val="00AC4F4D"/>
    <w:rsid w:val="00AF4BD3"/>
    <w:rsid w:val="00B16B13"/>
    <w:rsid w:val="00B70E1A"/>
    <w:rsid w:val="00BA70F5"/>
    <w:rsid w:val="00C464D7"/>
    <w:rsid w:val="00C65A80"/>
    <w:rsid w:val="00CC5E0F"/>
    <w:rsid w:val="00D01422"/>
    <w:rsid w:val="00D7541B"/>
    <w:rsid w:val="00E000B1"/>
    <w:rsid w:val="00E42337"/>
    <w:rsid w:val="00E56E43"/>
    <w:rsid w:val="00E75798"/>
    <w:rsid w:val="00EC2B8A"/>
    <w:rsid w:val="00EF3AF8"/>
    <w:rsid w:val="00F81329"/>
    <w:rsid w:val="00FA73BB"/>
    <w:rsid w:val="00FD023A"/>
    <w:rsid w:val="00FD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006EE"/>
  <w15:chartTrackingRefBased/>
  <w15:docId w15:val="{7E849388-6ED9-48F7-8458-58C2160D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8C4A1E" w:themeColor="text2"/>
        <w:sz w:val="22"/>
        <w:szCs w:val="22"/>
        <w:lang w:val="cs-CZ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23D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4A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4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4A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4A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4A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4A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4A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mno">
    <w:name w:val="Jméno"/>
    <w:basedOn w:val="Normln"/>
    <w:uiPriority w:val="3"/>
    <w:qFormat/>
    <w:rsid w:val="00257544"/>
    <w:pPr>
      <w:pBdr>
        <w:bottom w:val="single" w:sz="4" w:space="1" w:color="8C4A1E" w:themeColor="text2"/>
      </w:pBdr>
      <w:spacing w:before="380"/>
      <w:ind w:left="389" w:right="389"/>
      <w:contextualSpacing/>
    </w:pPr>
    <w:rPr>
      <w:rFonts w:ascii="Segoe Script" w:hAnsi="Segoe Script"/>
      <w:color w:val="000000" w:themeColor="text1"/>
      <w:sz w:val="72"/>
      <w:szCs w:val="72"/>
    </w:rPr>
  </w:style>
  <w:style w:type="paragraph" w:styleId="Podpis">
    <w:name w:val="Signature"/>
    <w:basedOn w:val="Normln"/>
    <w:link w:val="PodpisChar"/>
    <w:uiPriority w:val="4"/>
    <w:unhideWhenUsed/>
    <w:qFormat/>
    <w:rsid w:val="00257544"/>
    <w:rPr>
      <w:rFonts w:ascii="Segoe Script" w:hAnsi="Segoe Script"/>
      <w:color w:val="000000" w:themeColor="text1"/>
      <w:sz w:val="24"/>
      <w:szCs w:val="24"/>
    </w:rPr>
  </w:style>
  <w:style w:type="character" w:customStyle="1" w:styleId="PodpisChar">
    <w:name w:val="Podpis Char"/>
    <w:basedOn w:val="Standardnpsmoodstavce"/>
    <w:link w:val="Podpis"/>
    <w:uiPriority w:val="4"/>
    <w:rsid w:val="00257544"/>
    <w:rPr>
      <w:rFonts w:ascii="Segoe Script" w:hAnsi="Segoe Script"/>
      <w:color w:val="000000" w:themeColor="text1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Nzev">
    <w:name w:val="Title"/>
    <w:basedOn w:val="Normln"/>
    <w:link w:val="NzevChar"/>
    <w:uiPriority w:val="1"/>
    <w:qFormat/>
    <w:pPr>
      <w:spacing w:after="3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styleId="Zstupntext">
    <w:name w:val="Placeholder Text"/>
    <w:basedOn w:val="Standardnpsmoodstavce"/>
    <w:uiPriority w:val="99"/>
    <w:semiHidden/>
    <w:rsid w:val="00253AC5"/>
    <w:rPr>
      <w:color w:val="595959" w:themeColor="text1" w:themeTint="A6"/>
    </w:rPr>
  </w:style>
  <w:style w:type="paragraph" w:styleId="Podnadpis">
    <w:name w:val="Subtitle"/>
    <w:basedOn w:val="Normln"/>
    <w:link w:val="PodnadpisChar"/>
    <w:uiPriority w:val="2"/>
    <w:qFormat/>
    <w:rsid w:val="00A2623D"/>
    <w:pPr>
      <w:numPr>
        <w:ilvl w:val="1"/>
      </w:numPr>
      <w:spacing w:before="240" w:after="200"/>
      <w:contextualSpacing/>
    </w:pPr>
    <w:rPr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2"/>
    <w:rsid w:val="00A2623D"/>
    <w:rPr>
      <w:sz w:val="32"/>
      <w:szCs w:val="32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81329"/>
  </w:style>
  <w:style w:type="character" w:customStyle="1" w:styleId="ZhlavChar">
    <w:name w:val="Záhlaví Char"/>
    <w:basedOn w:val="Standardnpsmoodstavce"/>
    <w:link w:val="Zhlav"/>
    <w:uiPriority w:val="99"/>
    <w:rsid w:val="00F81329"/>
    <w:rPr>
      <w:kern w:val="20"/>
    </w:rPr>
  </w:style>
  <w:style w:type="paragraph" w:styleId="Zpat">
    <w:name w:val="footer"/>
    <w:basedOn w:val="Normln"/>
    <w:link w:val="ZpatChar"/>
    <w:uiPriority w:val="99"/>
    <w:unhideWhenUsed/>
    <w:rsid w:val="00F81329"/>
  </w:style>
  <w:style w:type="character" w:customStyle="1" w:styleId="ZpatChar">
    <w:name w:val="Zápatí Char"/>
    <w:basedOn w:val="Standardnpsmoodstavce"/>
    <w:link w:val="Zpat"/>
    <w:uiPriority w:val="99"/>
    <w:rsid w:val="00F81329"/>
    <w:rPr>
      <w:kern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A5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A5F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094A5F"/>
  </w:style>
  <w:style w:type="paragraph" w:styleId="Textvbloku">
    <w:name w:val="Block Text"/>
    <w:basedOn w:val="Normln"/>
    <w:uiPriority w:val="99"/>
    <w:semiHidden/>
    <w:unhideWhenUsed/>
    <w:rsid w:val="00094A5F"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4A5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4A5F"/>
  </w:style>
  <w:style w:type="paragraph" w:styleId="Zkladntext2">
    <w:name w:val="Body Text 2"/>
    <w:basedOn w:val="Normln"/>
    <w:link w:val="Zkladntext2Char"/>
    <w:uiPriority w:val="99"/>
    <w:semiHidden/>
    <w:unhideWhenUsed/>
    <w:rsid w:val="00094A5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94A5F"/>
  </w:style>
  <w:style w:type="paragraph" w:styleId="Zkladntext3">
    <w:name w:val="Body Text 3"/>
    <w:basedOn w:val="Normln"/>
    <w:link w:val="Zkladntext3Char"/>
    <w:uiPriority w:val="99"/>
    <w:semiHidden/>
    <w:unhideWhenUsed/>
    <w:rsid w:val="00094A5F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4A5F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94A5F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94A5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94A5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94A5F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94A5F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94A5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94A5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94A5F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94A5F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94A5F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53AC5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94A5F"/>
    <w:pPr>
      <w:spacing w:after="200"/>
    </w:pPr>
    <w:rPr>
      <w:i/>
      <w:iCs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094A5F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094A5F"/>
  </w:style>
  <w:style w:type="table" w:styleId="Barevnmka">
    <w:name w:val="Colorful Grid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</w:rPr>
      <w:tblPr/>
      <w:tcPr>
        <w:shd w:val="clear" w:color="auto" w:fill="B8C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</w:rPr>
      <w:tblPr/>
      <w:tcPr>
        <w:shd w:val="clear" w:color="auto" w:fill="DBF6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F6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D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6F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E11B" w:themeFill="accent3" w:themeFillShade="CC"/>
      </w:tcPr>
    </w:tblStylePr>
    <w:tblStylePr w:type="lastRow">
      <w:rPr>
        <w:b/>
        <w:bCs/>
        <w:color w:val="89E1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97F" w:themeColor="accent1" w:themeShade="99"/>
          <w:insideV w:val="nil"/>
        </w:tcBorders>
        <w:shd w:val="clear" w:color="auto" w:fill="27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97F" w:themeFill="accent1" w:themeFillShade="99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A6B3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DCEAF" w:themeColor="accent4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A8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A814" w:themeColor="accent3" w:themeShade="99"/>
          <w:insideV w:val="nil"/>
        </w:tcBorders>
        <w:shd w:val="clear" w:color="auto" w:fill="67A8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A814" w:themeFill="accent3" w:themeFillShade="99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A7EA52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94A5F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A5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A5F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A5F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8C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094A5F"/>
  </w:style>
  <w:style w:type="character" w:customStyle="1" w:styleId="DatumChar">
    <w:name w:val="Datum Char"/>
    <w:basedOn w:val="Standardnpsmoodstavce"/>
    <w:link w:val="Datum"/>
    <w:uiPriority w:val="99"/>
    <w:semiHidden/>
    <w:rsid w:val="00094A5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94A5F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94A5F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94A5F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094A5F"/>
  </w:style>
  <w:style w:type="character" w:styleId="Zdraznn">
    <w:name w:val="Emphasis"/>
    <w:basedOn w:val="Standardnpsmoodstavce"/>
    <w:uiPriority w:val="20"/>
    <w:semiHidden/>
    <w:unhideWhenUsed/>
    <w:qFormat/>
    <w:rsid w:val="00094A5F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094A5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4A5F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4A5F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094A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094A5F"/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94A5F"/>
    <w:rPr>
      <w:color w:val="59A8D1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94A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4A5F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4A5F"/>
    <w:rPr>
      <w:szCs w:val="20"/>
    </w:rPr>
  </w:style>
  <w:style w:type="table" w:styleId="Svtltabulkasmkou1">
    <w:name w:val="Grid Table 1 Light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94A3DE" w:themeColor="accent1" w:themeTint="99"/>
        <w:bottom w:val="single" w:sz="2" w:space="0" w:color="94A3DE" w:themeColor="accent1" w:themeTint="99"/>
        <w:insideH w:val="single" w:sz="2" w:space="0" w:color="94A3DE" w:themeColor="accent1" w:themeTint="99"/>
        <w:insideV w:val="single" w:sz="2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3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C9F296" w:themeColor="accent3" w:themeTint="99"/>
        <w:bottom w:val="single" w:sz="2" w:space="0" w:color="C9F296" w:themeColor="accent3" w:themeTint="99"/>
        <w:insideH w:val="single" w:sz="2" w:space="0" w:color="C9F296" w:themeColor="accent3" w:themeTint="99"/>
        <w:insideV w:val="single" w:sz="2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F2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ulkasmkou3">
    <w:name w:val="Grid Table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4A5F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4A5F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4A5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4A5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094A5F"/>
  </w:style>
  <w:style w:type="paragraph" w:styleId="AdresaHTML">
    <w:name w:val="HTML Address"/>
    <w:basedOn w:val="Normln"/>
    <w:link w:val="AdresaHTMLChar"/>
    <w:uiPriority w:val="99"/>
    <w:semiHidden/>
    <w:unhideWhenUsed/>
    <w:rsid w:val="00094A5F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94A5F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094A5F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094A5F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094A5F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4A5F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4A5F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094A5F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094A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94A5F"/>
    <w:rPr>
      <w:color w:val="56C7AA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94A5F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094A5F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094A5F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094A5F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094A5F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094A5F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094A5F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094A5F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094A5F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094A5F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53AC5"/>
    <w:rPr>
      <w:i/>
      <w:iCs/>
      <w:color w:val="31479E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53AC5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</w:pPr>
    <w:rPr>
      <w:i/>
      <w:iCs/>
      <w:color w:val="31479E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53AC5"/>
    <w:rPr>
      <w:i/>
      <w:iCs/>
      <w:color w:val="31479E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53AC5"/>
    <w:rPr>
      <w:b/>
      <w:bCs/>
      <w:caps w:val="0"/>
      <w:smallCaps/>
      <w:color w:val="31479E" w:themeColor="accent1" w:themeShade="BF"/>
      <w:spacing w:val="0"/>
    </w:rPr>
  </w:style>
  <w:style w:type="table" w:styleId="Svtlmka">
    <w:name w:val="Light Grid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1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  <w:shd w:val="clear" w:color="auto" w:fill="E9F9D4" w:themeFill="accent3" w:themeFillTint="3F"/>
      </w:tcPr>
    </w:tblStylePr>
    <w:tblStylePr w:type="band2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094A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094A5F"/>
  </w:style>
  <w:style w:type="paragraph" w:styleId="Seznam">
    <w:name w:val="List"/>
    <w:basedOn w:val="Normln"/>
    <w:uiPriority w:val="99"/>
    <w:semiHidden/>
    <w:unhideWhenUsed/>
    <w:rsid w:val="00094A5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094A5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094A5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094A5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094A5F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094A5F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094A5F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094A5F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094A5F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094A5F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094A5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94A5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094A5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094A5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094A5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094A5F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094A5F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094A5F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094A5F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094A5F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094A5F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ulkaseznamu2">
    <w:name w:val="List Table 2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94A3DE" w:themeColor="accent1" w:themeTint="99"/>
        <w:bottom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C9F296" w:themeColor="accent3" w:themeTint="99"/>
        <w:bottom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ulkaseznamu3">
    <w:name w:val="List Table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tblPr/>
      <w:tcPr>
        <w:tcBorders>
          <w:top w:val="single" w:sz="4" w:space="0" w:color="4E67C8" w:themeColor="accent1"/>
          <w:bottom w:val="single" w:sz="4" w:space="0" w:color="4E67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7C8" w:themeColor="accent1"/>
          <w:left w:val="nil"/>
        </w:tcBorders>
      </w:tcPr>
    </w:tblStylePr>
    <w:tblStylePr w:type="swCell">
      <w:tblPr/>
      <w:tcPr>
        <w:tcBorders>
          <w:top w:val="double" w:sz="4" w:space="0" w:color="4E67C8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A7EA52" w:themeColor="accent3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EA52" w:themeColor="accent3"/>
          <w:right w:val="single" w:sz="4" w:space="0" w:color="A7EA52" w:themeColor="accent3"/>
        </w:tcBorders>
      </w:tcPr>
    </w:tblStylePr>
    <w:tblStylePr w:type="band1Horz">
      <w:tblPr/>
      <w:tcPr>
        <w:tcBorders>
          <w:top w:val="single" w:sz="4" w:space="0" w:color="A7EA52" w:themeColor="accent3"/>
          <w:bottom w:val="single" w:sz="4" w:space="0" w:color="A7EA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EA52" w:themeColor="accent3"/>
          <w:left w:val="nil"/>
        </w:tcBorders>
      </w:tcPr>
    </w:tblStylePr>
    <w:tblStylePr w:type="swCell">
      <w:tblPr/>
      <w:tcPr>
        <w:tcBorders>
          <w:top w:val="double" w:sz="4" w:space="0" w:color="A7EA52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tblBorders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A7EA52" w:themeColor="accent3"/>
        <w:left w:val="single" w:sz="24" w:space="0" w:color="A7EA52" w:themeColor="accent3"/>
        <w:bottom w:val="single" w:sz="24" w:space="0" w:color="A7EA52" w:themeColor="accent3"/>
        <w:right w:val="single" w:sz="24" w:space="0" w:color="A7EA52" w:themeColor="accent3"/>
      </w:tblBorders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5ECCF3" w:themeColor="accent2"/>
        <w:bottom w:val="single" w:sz="4" w:space="0" w:color="5ECC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5DCEAF" w:themeColor="accent4"/>
        <w:bottom w:val="single" w:sz="4" w:space="0" w:color="5DCEA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8021" w:themeColor="accent5"/>
        <w:bottom w:val="single" w:sz="4" w:space="0" w:color="FF80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14124" w:themeColor="accent6"/>
        <w:bottom w:val="single" w:sz="4" w:space="0" w:color="F1412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094A5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094A5F"/>
    <w:rPr>
      <w:color w:val="3147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7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7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7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7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094A5F"/>
    <w:rPr>
      <w:color w:val="11B1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094A5F"/>
    <w:rPr>
      <w:color w:val="80D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EA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EA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EA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EA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094A5F"/>
    <w:rPr>
      <w:color w:val="34AB8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094A5F"/>
    <w:rPr>
      <w:color w:val="D75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094A5F"/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094A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94A5F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  <w:insideV w:val="single" w:sz="8" w:space="0" w:color="BCEF7D" w:themeColor="accent3" w:themeTint="BF"/>
      </w:tblBorders>
    </w:tblPr>
    <w:tcPr>
      <w:shd w:val="clear" w:color="auto" w:fill="E9F9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EF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cPr>
      <w:shd w:val="clear" w:color="auto" w:fill="E9F9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ADC" w:themeFill="accent3" w:themeFillTint="33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tcBorders>
          <w:insideH w:val="single" w:sz="6" w:space="0" w:color="A7EA52" w:themeColor="accent3"/>
          <w:insideV w:val="single" w:sz="6" w:space="0" w:color="A7EA52" w:themeColor="accent3"/>
        </w:tcBorders>
        <w:shd w:val="clear" w:color="auto" w:fill="D2F4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3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3E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9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F4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F4A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7C8" w:themeColor="accen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shd w:val="clear" w:color="auto" w:fill="D3D9F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EA52" w:themeColor="accent3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shd w:val="clear" w:color="auto" w:fill="E9F9D4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7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7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7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EA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EA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9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9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094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094A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99"/>
    <w:semiHidden/>
    <w:unhideWhenUsed/>
    <w:qFormat/>
    <w:rsid w:val="00094A5F"/>
  </w:style>
  <w:style w:type="paragraph" w:styleId="Normlnweb">
    <w:name w:val="Normal (Web)"/>
    <w:basedOn w:val="Normln"/>
    <w:uiPriority w:val="99"/>
    <w:semiHidden/>
    <w:unhideWhenUsed/>
    <w:rsid w:val="00094A5F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094A5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94A5F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94A5F"/>
  </w:style>
  <w:style w:type="character" w:styleId="slostrnky">
    <w:name w:val="page number"/>
    <w:basedOn w:val="Standardnpsmoodstavce"/>
    <w:uiPriority w:val="99"/>
    <w:semiHidden/>
    <w:unhideWhenUsed/>
    <w:rsid w:val="00094A5F"/>
  </w:style>
  <w:style w:type="table" w:styleId="Prosttabulka1">
    <w:name w:val="Plain Table 1"/>
    <w:basedOn w:val="Normlntabulka"/>
    <w:uiPriority w:val="41"/>
    <w:rsid w:val="00094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094A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094A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094A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094A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094A5F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4A5F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53AC5"/>
    <w:pPr>
      <w:spacing w:before="20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53AC5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094A5F"/>
  </w:style>
  <w:style w:type="character" w:customStyle="1" w:styleId="OslovenChar">
    <w:name w:val="Oslovení Char"/>
    <w:basedOn w:val="Standardnpsmoodstavce"/>
    <w:link w:val="Osloven"/>
    <w:uiPriority w:val="99"/>
    <w:semiHidden/>
    <w:rsid w:val="00094A5F"/>
  </w:style>
  <w:style w:type="character" w:styleId="Siln">
    <w:name w:val="Strong"/>
    <w:basedOn w:val="Standardnpsmoodstavce"/>
    <w:uiPriority w:val="22"/>
    <w:semiHidden/>
    <w:unhideWhenUsed/>
    <w:qFormat/>
    <w:rsid w:val="00094A5F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094A5F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094A5F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094A5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094A5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094A5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094A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094A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094A5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094A5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094A5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094A5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094A5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094A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094A5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094A5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094A5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094A5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094A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094A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094A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094A5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094A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094A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094A5F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094A5F"/>
  </w:style>
  <w:style w:type="table" w:styleId="Profesionlntabulka">
    <w:name w:val="Table Professional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094A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094A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094A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09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094A5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094A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094A5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094A5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094A5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094A5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094A5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094A5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094A5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094A5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094A5F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94A5F"/>
    <w:pPr>
      <w:outlineLvl w:val="9"/>
    </w:pPr>
  </w:style>
  <w:style w:type="character" w:styleId="Nevyeenzmnka">
    <w:name w:val="Unresolved Mention"/>
    <w:basedOn w:val="Standardnpsmoodstavce"/>
    <w:uiPriority w:val="99"/>
    <w:semiHidden/>
    <w:unhideWhenUsed/>
    <w:rsid w:val="000779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kolkazak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%20Urbanova\AppData\Roaming\Microsoft\Templates\Pod&#283;kov&#225;n&#237;.dotx" TargetMode="External"/></Relationships>
</file>

<file path=word/theme/theme1.xml><?xml version="1.0" encoding="utf-8"?>
<a:theme xmlns:a="http://schemas.openxmlformats.org/drawingml/2006/main" name="Office Theme">
  <a:themeElements>
    <a:clrScheme name="Elementary Thank You Certificate">
      <a:dk1>
        <a:sysClr val="windowText" lastClr="000000"/>
      </a:dk1>
      <a:lt1>
        <a:sysClr val="window" lastClr="FFFFFF"/>
      </a:lt1>
      <a:dk2>
        <a:srgbClr val="8C4A1E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lementary Thank You Certificat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Poděkování</Template>
  <TotalTime>15</TotalTime>
  <Pages>1</Pages>
  <Words>54</Words>
  <Characters>304</Characters>
  <Application>Microsoft Office Word</Application>
  <DocSecurity>0</DocSecurity>
  <Lines>8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Urbanova</dc:creator>
  <cp:lastModifiedBy>Mateřská škola Žáky 06025153</cp:lastModifiedBy>
  <cp:revision>15</cp:revision>
  <cp:lastPrinted>2023-03-07T10:06:00Z</cp:lastPrinted>
  <dcterms:created xsi:type="dcterms:W3CDTF">2019-08-30T09:55:00Z</dcterms:created>
  <dcterms:modified xsi:type="dcterms:W3CDTF">2025-12-15T11:37:00Z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